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AE58F" w14:textId="77777777" w:rsidR="00F1257E" w:rsidRDefault="00F1257E" w:rsidP="00DA0847">
      <w:pPr>
        <w:rPr>
          <w:rFonts w:cs="Arial"/>
          <w:b/>
          <w:bCs/>
          <w:sz w:val="22"/>
          <w:szCs w:val="22"/>
          <w:lang w:eastAsia="en-US"/>
        </w:rPr>
      </w:pPr>
    </w:p>
    <w:p w14:paraId="27A14BB8" w14:textId="1855F7F5" w:rsidR="00466107" w:rsidRPr="00346B5E" w:rsidRDefault="00466107" w:rsidP="00DA0847">
      <w:pPr>
        <w:rPr>
          <w:rFonts w:cs="Arial"/>
          <w:b/>
          <w:bCs/>
          <w:color w:val="0070C0"/>
          <w:sz w:val="22"/>
          <w:szCs w:val="22"/>
          <w:lang w:eastAsia="en-US"/>
        </w:rPr>
      </w:pPr>
      <w:r w:rsidRPr="00346B5E">
        <w:rPr>
          <w:rFonts w:cs="Arial"/>
          <w:b/>
          <w:bCs/>
          <w:sz w:val="22"/>
          <w:szCs w:val="22"/>
          <w:lang w:eastAsia="en-US"/>
        </w:rPr>
        <w:t xml:space="preserve">VIA EMAIL: </w:t>
      </w:r>
      <w:r w:rsidR="00F36E3B" w:rsidRPr="00F36E3B">
        <w:rPr>
          <w:rFonts w:cs="Arial"/>
          <w:color w:val="auto"/>
          <w:sz w:val="22"/>
          <w:szCs w:val="22"/>
          <w:highlight w:val="yellow"/>
          <w:lang w:eastAsia="en-US"/>
        </w:rPr>
        <w:t>XXXXXX</w:t>
      </w:r>
    </w:p>
    <w:p w14:paraId="39E53B14" w14:textId="77777777" w:rsidR="00F36E3B" w:rsidRDefault="00F36E3B" w:rsidP="003B3902">
      <w:pPr>
        <w:spacing w:after="0"/>
        <w:rPr>
          <w:rFonts w:cs="Arial"/>
          <w:sz w:val="22"/>
          <w:szCs w:val="22"/>
          <w:lang w:eastAsia="en-US"/>
        </w:rPr>
      </w:pPr>
      <w:r>
        <w:rPr>
          <w:rFonts w:cs="Arial"/>
          <w:sz w:val="22"/>
          <w:szCs w:val="22"/>
          <w:lang w:eastAsia="en-US"/>
        </w:rPr>
        <w:t xml:space="preserve">Address line 1 </w:t>
      </w:r>
    </w:p>
    <w:p w14:paraId="64465C2A" w14:textId="77777777" w:rsidR="00F36E3B" w:rsidRDefault="00F36E3B" w:rsidP="003B3902">
      <w:pPr>
        <w:spacing w:after="0"/>
        <w:rPr>
          <w:rFonts w:cs="Arial"/>
          <w:sz w:val="22"/>
          <w:szCs w:val="22"/>
          <w:lang w:eastAsia="en-US"/>
        </w:rPr>
      </w:pPr>
      <w:r>
        <w:rPr>
          <w:rFonts w:cs="Arial"/>
          <w:sz w:val="22"/>
          <w:szCs w:val="22"/>
          <w:lang w:eastAsia="en-US"/>
        </w:rPr>
        <w:t xml:space="preserve">Address line 2 </w:t>
      </w:r>
    </w:p>
    <w:p w14:paraId="7A74CE73" w14:textId="77777777" w:rsidR="00F36E3B" w:rsidRDefault="00F36E3B" w:rsidP="003B3902">
      <w:pPr>
        <w:spacing w:after="0"/>
        <w:rPr>
          <w:rFonts w:cs="Arial"/>
          <w:sz w:val="22"/>
          <w:szCs w:val="22"/>
          <w:lang w:eastAsia="en-US"/>
        </w:rPr>
      </w:pPr>
      <w:r>
        <w:rPr>
          <w:rFonts w:cs="Arial"/>
          <w:sz w:val="22"/>
          <w:szCs w:val="22"/>
          <w:lang w:eastAsia="en-US"/>
        </w:rPr>
        <w:t>City</w:t>
      </w:r>
    </w:p>
    <w:p w14:paraId="2D1873B2" w14:textId="237EA314" w:rsidR="00735D52" w:rsidRDefault="00F36E3B" w:rsidP="00F36E3B">
      <w:pPr>
        <w:spacing w:after="0"/>
        <w:rPr>
          <w:rFonts w:cs="Arial"/>
          <w:sz w:val="22"/>
          <w:szCs w:val="22"/>
          <w:lang w:eastAsia="en-US"/>
        </w:rPr>
      </w:pPr>
      <w:r>
        <w:rPr>
          <w:rFonts w:cs="Arial"/>
          <w:sz w:val="22"/>
          <w:szCs w:val="22"/>
          <w:lang w:eastAsia="en-US"/>
        </w:rPr>
        <w:t xml:space="preserve">Postcode </w:t>
      </w:r>
    </w:p>
    <w:p w14:paraId="07E55822" w14:textId="31D052F9" w:rsidR="00466107" w:rsidRPr="00735D52" w:rsidRDefault="00F36E3B" w:rsidP="00DA0847">
      <w:pPr>
        <w:spacing w:before="240"/>
        <w:rPr>
          <w:rFonts w:cs="Arial"/>
          <w:sz w:val="22"/>
          <w:szCs w:val="22"/>
          <w:lang w:eastAsia="en-US"/>
        </w:rPr>
      </w:pPr>
      <w:r>
        <w:rPr>
          <w:rFonts w:cs="Arial"/>
          <w:b/>
          <w:bCs/>
          <w:sz w:val="22"/>
          <w:szCs w:val="22"/>
          <w:lang w:eastAsia="en-US"/>
        </w:rPr>
        <w:t xml:space="preserve">Date </w:t>
      </w:r>
    </w:p>
    <w:p w14:paraId="26E95ACD" w14:textId="6971658D" w:rsidR="00466107" w:rsidRDefault="00466107" w:rsidP="00E12A7F">
      <w:pPr>
        <w:spacing w:before="240"/>
        <w:rPr>
          <w:rFonts w:cs="Arial"/>
          <w:sz w:val="22"/>
          <w:szCs w:val="22"/>
          <w:lang w:eastAsia="en-US"/>
        </w:rPr>
      </w:pPr>
      <w:r w:rsidRPr="00346B5E">
        <w:rPr>
          <w:rFonts w:cs="Arial"/>
          <w:sz w:val="22"/>
          <w:szCs w:val="22"/>
          <w:lang w:eastAsia="en-US"/>
        </w:rPr>
        <w:t xml:space="preserve">Dear </w:t>
      </w:r>
      <w:r w:rsidR="000D0C3C" w:rsidRPr="000D0C3C">
        <w:rPr>
          <w:rFonts w:cs="Arial"/>
          <w:sz w:val="22"/>
          <w:szCs w:val="22"/>
          <w:highlight w:val="yellow"/>
          <w:lang w:eastAsia="en-US"/>
        </w:rPr>
        <w:t>[Name of MP or Councillor]</w:t>
      </w:r>
    </w:p>
    <w:p w14:paraId="0E657C4D" w14:textId="07A69045" w:rsidR="00466107" w:rsidRDefault="00023C6D" w:rsidP="00E12A7F">
      <w:pPr>
        <w:rPr>
          <w:rFonts w:cs="Arial"/>
          <w:b/>
          <w:bCs/>
          <w:sz w:val="22"/>
          <w:szCs w:val="22"/>
          <w:lang w:eastAsia="en-US"/>
        </w:rPr>
      </w:pPr>
      <w:r>
        <w:rPr>
          <w:rFonts w:cs="Arial"/>
          <w:b/>
          <w:bCs/>
          <w:sz w:val="22"/>
          <w:szCs w:val="22"/>
          <w:lang w:eastAsia="en-US"/>
        </w:rPr>
        <w:t xml:space="preserve">Help us </w:t>
      </w:r>
      <w:r w:rsidR="0048753B">
        <w:rPr>
          <w:rFonts w:cs="Arial"/>
          <w:b/>
          <w:bCs/>
          <w:sz w:val="22"/>
          <w:szCs w:val="22"/>
          <w:lang w:eastAsia="en-US"/>
        </w:rPr>
        <w:t>build</w:t>
      </w:r>
      <w:r w:rsidR="00F36E3B">
        <w:rPr>
          <w:rFonts w:cs="Arial"/>
          <w:b/>
          <w:bCs/>
          <w:sz w:val="22"/>
          <w:szCs w:val="22"/>
          <w:lang w:eastAsia="en-US"/>
        </w:rPr>
        <w:t xml:space="preserve"> a future where everyone can learn throughout life </w:t>
      </w:r>
    </w:p>
    <w:p w14:paraId="34B1461C" w14:textId="77777777" w:rsidR="00B46C10" w:rsidRDefault="00E412D8" w:rsidP="00E412D8">
      <w:pPr>
        <w:spacing w:before="240"/>
        <w:rPr>
          <w:rFonts w:cs="Arial"/>
          <w:sz w:val="22"/>
          <w:szCs w:val="22"/>
          <w:lang w:eastAsia="en-US"/>
        </w:rPr>
      </w:pPr>
      <w:r w:rsidRPr="00E412D8">
        <w:rPr>
          <w:rFonts w:cs="Arial"/>
          <w:sz w:val="22"/>
          <w:szCs w:val="22"/>
          <w:lang w:eastAsia="en-US"/>
        </w:rPr>
        <w:t xml:space="preserve">I am </w:t>
      </w:r>
      <w:r w:rsidR="00E129A0">
        <w:rPr>
          <w:rFonts w:cs="Arial"/>
          <w:sz w:val="22"/>
          <w:szCs w:val="22"/>
          <w:lang w:eastAsia="en-US"/>
        </w:rPr>
        <w:t xml:space="preserve">writing to you regarding the support of </w:t>
      </w:r>
      <w:r w:rsidR="00E129A0" w:rsidRPr="00B46C10">
        <w:rPr>
          <w:rFonts w:cs="Arial"/>
          <w:sz w:val="22"/>
          <w:szCs w:val="22"/>
          <w:highlight w:val="yellow"/>
          <w:lang w:eastAsia="en-US"/>
        </w:rPr>
        <w:t>[Your organisation]</w:t>
      </w:r>
      <w:r w:rsidR="00E129A0">
        <w:rPr>
          <w:rFonts w:cs="Arial"/>
          <w:sz w:val="22"/>
          <w:szCs w:val="22"/>
          <w:lang w:eastAsia="en-US"/>
        </w:rPr>
        <w:t xml:space="preserve"> </w:t>
      </w:r>
      <w:r w:rsidR="00B46C10">
        <w:rPr>
          <w:rFonts w:cs="Arial"/>
          <w:sz w:val="22"/>
          <w:szCs w:val="22"/>
          <w:lang w:eastAsia="en-US"/>
        </w:rPr>
        <w:t xml:space="preserve">for the Get the Nation Learning campaign and our commitment to a future where everyone has the opportunity to learn throughout life. </w:t>
      </w:r>
    </w:p>
    <w:p w14:paraId="4B76C56B" w14:textId="24B03AD2" w:rsidR="008F68A0" w:rsidRDefault="00657447" w:rsidP="00E412D8">
      <w:pPr>
        <w:spacing w:before="240"/>
        <w:rPr>
          <w:rFonts w:cs="Arial"/>
          <w:sz w:val="22"/>
          <w:szCs w:val="22"/>
          <w:lang w:eastAsia="en-US"/>
        </w:rPr>
      </w:pPr>
      <w:r w:rsidRPr="17F32A74">
        <w:rPr>
          <w:rFonts w:cs="Arial"/>
          <w:sz w:val="22"/>
          <w:szCs w:val="22"/>
          <w:lang w:eastAsia="en-US"/>
        </w:rPr>
        <w:t xml:space="preserve">Get the Nation Learning Week (3-7 November 2025) is fast approaching. This is the annual high point of a </w:t>
      </w:r>
      <w:r w:rsidR="008F68A0" w:rsidRPr="17F32A74">
        <w:rPr>
          <w:rFonts w:cs="Arial"/>
          <w:sz w:val="22"/>
          <w:szCs w:val="22"/>
          <w:lang w:eastAsia="en-US"/>
        </w:rPr>
        <w:t>new campaign founded by Learning and Work Institute</w:t>
      </w:r>
      <w:r w:rsidR="5E647FD5" w:rsidRPr="17F32A74">
        <w:rPr>
          <w:rFonts w:cs="Arial"/>
          <w:sz w:val="22"/>
          <w:szCs w:val="22"/>
          <w:lang w:eastAsia="en-US"/>
        </w:rPr>
        <w:t xml:space="preserve">, </w:t>
      </w:r>
      <w:r w:rsidR="008F68A0" w:rsidRPr="17F32A74">
        <w:rPr>
          <w:rFonts w:cs="Arial"/>
          <w:sz w:val="22"/>
          <w:szCs w:val="22"/>
          <w:lang w:eastAsia="en-US"/>
        </w:rPr>
        <w:t xml:space="preserve">aimed at making and winning the case for lifelong learning. </w:t>
      </w:r>
      <w:r w:rsidR="003F210D" w:rsidRPr="17F32A74">
        <w:rPr>
          <w:rFonts w:cs="Arial"/>
          <w:sz w:val="22"/>
          <w:szCs w:val="22"/>
          <w:lang w:eastAsia="en-US"/>
        </w:rPr>
        <w:t xml:space="preserve">The week provides an opportunity for </w:t>
      </w:r>
      <w:r w:rsidR="00695635" w:rsidRPr="17F32A74">
        <w:rPr>
          <w:rFonts w:cs="Arial"/>
          <w:sz w:val="22"/>
          <w:szCs w:val="22"/>
          <w:lang w:eastAsia="en-US"/>
        </w:rPr>
        <w:t xml:space="preserve">every organisation in this fast-growing movement to strengthen and showcase their impact on lifelong learning. </w:t>
      </w:r>
    </w:p>
    <w:p w14:paraId="00588415" w14:textId="086CFE1A" w:rsidR="00695635" w:rsidRDefault="00993C1C" w:rsidP="00E412D8">
      <w:pPr>
        <w:spacing w:before="240"/>
        <w:rPr>
          <w:rFonts w:cs="Arial"/>
          <w:sz w:val="22"/>
          <w:szCs w:val="22"/>
          <w:lang w:eastAsia="en-US"/>
        </w:rPr>
      </w:pPr>
      <w:r>
        <w:rPr>
          <w:rFonts w:cs="Arial"/>
          <w:sz w:val="22"/>
          <w:szCs w:val="22"/>
          <w:lang w:eastAsia="en-US"/>
        </w:rPr>
        <w:t xml:space="preserve">During Get the Nation Learning Week, </w:t>
      </w:r>
      <w:r w:rsidRPr="00F86CD9">
        <w:rPr>
          <w:rFonts w:cs="Arial"/>
          <w:sz w:val="22"/>
          <w:szCs w:val="22"/>
          <w:highlight w:val="yellow"/>
          <w:lang w:eastAsia="en-US"/>
        </w:rPr>
        <w:t>[Your organisation]</w:t>
      </w:r>
      <w:r>
        <w:rPr>
          <w:rFonts w:cs="Arial"/>
          <w:sz w:val="22"/>
          <w:szCs w:val="22"/>
          <w:lang w:eastAsia="en-US"/>
        </w:rPr>
        <w:t xml:space="preserve"> will be </w:t>
      </w:r>
      <w:r w:rsidRPr="00F86CD9">
        <w:rPr>
          <w:rFonts w:cs="Arial"/>
          <w:sz w:val="22"/>
          <w:szCs w:val="22"/>
          <w:highlight w:val="yellow"/>
          <w:lang w:eastAsia="en-US"/>
        </w:rPr>
        <w:t>[</w:t>
      </w:r>
      <w:r w:rsidR="00D85F21" w:rsidRPr="00F86CD9">
        <w:rPr>
          <w:rFonts w:cs="Arial"/>
          <w:sz w:val="22"/>
          <w:szCs w:val="22"/>
          <w:highlight w:val="yellow"/>
          <w:lang w:eastAsia="en-US"/>
        </w:rPr>
        <w:t>Please provide details of the event you’re organising, how it supports the campaign and demonstrates your commitment to lifelong learning]</w:t>
      </w:r>
      <w:r w:rsidR="00D85F21">
        <w:rPr>
          <w:rFonts w:cs="Arial"/>
          <w:sz w:val="22"/>
          <w:szCs w:val="22"/>
          <w:lang w:eastAsia="en-US"/>
        </w:rPr>
        <w:t xml:space="preserve">. </w:t>
      </w:r>
    </w:p>
    <w:p w14:paraId="6108CBA8" w14:textId="77777777" w:rsidR="00816F59" w:rsidRDefault="00DE09FB" w:rsidP="00E412D8">
      <w:pPr>
        <w:spacing w:before="240"/>
        <w:rPr>
          <w:rFonts w:cs="Arial"/>
          <w:sz w:val="22"/>
          <w:szCs w:val="22"/>
          <w:lang w:eastAsia="en-US"/>
        </w:rPr>
      </w:pPr>
      <w:r>
        <w:rPr>
          <w:rFonts w:cs="Arial"/>
          <w:sz w:val="22"/>
          <w:szCs w:val="22"/>
          <w:lang w:eastAsia="en-US"/>
        </w:rPr>
        <w:t xml:space="preserve">We would be delighted if you would </w:t>
      </w:r>
      <w:r w:rsidR="00F86CD9">
        <w:rPr>
          <w:rFonts w:cs="Arial"/>
          <w:sz w:val="22"/>
          <w:szCs w:val="22"/>
          <w:lang w:eastAsia="en-US"/>
        </w:rPr>
        <w:t xml:space="preserve">agree </w:t>
      </w:r>
      <w:r>
        <w:rPr>
          <w:rFonts w:cs="Arial"/>
          <w:sz w:val="22"/>
          <w:szCs w:val="22"/>
          <w:lang w:eastAsia="en-US"/>
        </w:rPr>
        <w:t>join us at this event</w:t>
      </w:r>
      <w:r w:rsidR="00F86CD9">
        <w:rPr>
          <w:rFonts w:cs="Arial"/>
          <w:sz w:val="22"/>
          <w:szCs w:val="22"/>
          <w:lang w:eastAsia="en-US"/>
        </w:rPr>
        <w:t xml:space="preserve">, </w:t>
      </w:r>
      <w:r w:rsidR="00ED0D58">
        <w:rPr>
          <w:rFonts w:cs="Arial"/>
          <w:sz w:val="22"/>
          <w:szCs w:val="22"/>
          <w:lang w:eastAsia="en-US"/>
        </w:rPr>
        <w:t xml:space="preserve">see the difference we’re making, and </w:t>
      </w:r>
      <w:r w:rsidR="00816F59">
        <w:rPr>
          <w:rFonts w:cs="Arial"/>
          <w:sz w:val="22"/>
          <w:szCs w:val="22"/>
          <w:lang w:eastAsia="en-US"/>
        </w:rPr>
        <w:t xml:space="preserve">find out more about the importance of lifelong learning to people, society and the economy. </w:t>
      </w:r>
    </w:p>
    <w:p w14:paraId="3A242804" w14:textId="5880130C" w:rsidR="003D1BD3" w:rsidRDefault="00816F59" w:rsidP="0048753B">
      <w:pPr>
        <w:spacing w:before="240"/>
        <w:rPr>
          <w:rFonts w:cs="Arial"/>
          <w:sz w:val="22"/>
          <w:szCs w:val="22"/>
          <w:lang w:eastAsia="en-US"/>
        </w:rPr>
      </w:pPr>
      <w:r>
        <w:rPr>
          <w:rFonts w:cs="Arial"/>
          <w:sz w:val="22"/>
          <w:szCs w:val="22"/>
          <w:lang w:eastAsia="en-US"/>
        </w:rPr>
        <w:t xml:space="preserve">We won’t be acting alone. Across England, nearly 100 organisations have signed up to the Get the Nation Learning campaign, including the likes of Channel 4, </w:t>
      </w:r>
      <w:r w:rsidR="00BA364E">
        <w:rPr>
          <w:rFonts w:cs="Arial"/>
          <w:sz w:val="22"/>
          <w:szCs w:val="22"/>
          <w:lang w:eastAsia="en-US"/>
        </w:rPr>
        <w:t xml:space="preserve">South Yorkshire Combined Authority, and Sellafield Ltd. </w:t>
      </w:r>
      <w:r w:rsidR="0048753B">
        <w:rPr>
          <w:rFonts w:cs="Arial"/>
          <w:sz w:val="22"/>
          <w:szCs w:val="22"/>
          <w:lang w:eastAsia="en-US"/>
        </w:rPr>
        <w:t xml:space="preserve">Investment and participation in lifelong learning has declined dramatically in the last decade, so we’re working together to turn the tide. </w:t>
      </w:r>
      <w:r w:rsidR="000000B6">
        <w:rPr>
          <w:rFonts w:cs="Arial"/>
          <w:sz w:val="22"/>
          <w:szCs w:val="22"/>
          <w:lang w:eastAsia="en-US"/>
        </w:rPr>
        <w:t>W</w:t>
      </w:r>
      <w:r w:rsidR="003D1BD3">
        <w:rPr>
          <w:rFonts w:cs="Arial"/>
          <w:sz w:val="22"/>
          <w:szCs w:val="22"/>
          <w:lang w:eastAsia="en-US"/>
        </w:rPr>
        <w:t xml:space="preserve">e look forward to working with you also. </w:t>
      </w:r>
    </w:p>
    <w:p w14:paraId="5450D58F" w14:textId="1B793023" w:rsidR="005B6D5A" w:rsidRPr="00346B5E" w:rsidRDefault="005B6D5A" w:rsidP="00E12A7F">
      <w:pPr>
        <w:spacing w:before="240"/>
        <w:rPr>
          <w:rFonts w:cs="Arial"/>
          <w:sz w:val="22"/>
          <w:szCs w:val="22"/>
          <w:lang w:eastAsia="en-US"/>
        </w:rPr>
      </w:pPr>
      <w:r>
        <w:rPr>
          <w:rFonts w:cs="Arial"/>
          <w:sz w:val="22"/>
          <w:szCs w:val="22"/>
          <w:lang w:eastAsia="en-US"/>
        </w:rPr>
        <w:t>If you would like any further information,</w:t>
      </w:r>
      <w:r w:rsidR="003D1BD3">
        <w:rPr>
          <w:rFonts w:cs="Arial"/>
          <w:sz w:val="22"/>
          <w:szCs w:val="22"/>
          <w:lang w:eastAsia="en-US"/>
        </w:rPr>
        <w:t xml:space="preserve"> or have any questions, then please do let me know. </w:t>
      </w:r>
      <w:r>
        <w:rPr>
          <w:rFonts w:cs="Arial"/>
          <w:sz w:val="22"/>
          <w:szCs w:val="22"/>
          <w:lang w:eastAsia="en-US"/>
        </w:rPr>
        <w:t xml:space="preserve"> </w:t>
      </w:r>
    </w:p>
    <w:p w14:paraId="03F50713" w14:textId="04DF9231" w:rsidR="00466107" w:rsidRPr="00346B5E" w:rsidRDefault="00466107" w:rsidP="00E12A7F">
      <w:pPr>
        <w:spacing w:before="240"/>
        <w:rPr>
          <w:rFonts w:cs="Arial"/>
          <w:sz w:val="22"/>
          <w:szCs w:val="22"/>
          <w:lang w:eastAsia="en-US"/>
        </w:rPr>
      </w:pPr>
      <w:r w:rsidRPr="00346B5E">
        <w:rPr>
          <w:rFonts w:cs="Arial"/>
          <w:sz w:val="22"/>
          <w:szCs w:val="22"/>
          <w:lang w:eastAsia="en-US"/>
        </w:rPr>
        <w:t xml:space="preserve">Yours sincerely </w:t>
      </w:r>
    </w:p>
    <w:p w14:paraId="2402830F" w14:textId="722351C0" w:rsidR="00466107" w:rsidRPr="00346B5E" w:rsidRDefault="003D1BD3" w:rsidP="00466107">
      <w:pPr>
        <w:rPr>
          <w:rFonts w:cs="Arial"/>
          <w:sz w:val="22"/>
          <w:szCs w:val="22"/>
          <w:lang w:eastAsia="en-US"/>
        </w:rPr>
      </w:pPr>
      <w:r w:rsidRPr="003D1BD3">
        <w:rPr>
          <w:rFonts w:cs="Arial"/>
          <w:b/>
          <w:bCs/>
          <w:sz w:val="22"/>
          <w:szCs w:val="22"/>
          <w:highlight w:val="yellow"/>
          <w:lang w:eastAsia="en-US"/>
        </w:rPr>
        <w:t>[NAME AND SIGNATURE]</w:t>
      </w:r>
      <w:r w:rsidR="00466107" w:rsidRPr="003D1BD3">
        <w:rPr>
          <w:rFonts w:cs="Arial"/>
          <w:sz w:val="22"/>
          <w:szCs w:val="22"/>
          <w:highlight w:val="yellow"/>
          <w:lang w:eastAsia="en-US"/>
        </w:rPr>
        <w:t> </w:t>
      </w:r>
    </w:p>
    <w:p w14:paraId="35FC14B5" w14:textId="1CDE34BA" w:rsidR="00443224" w:rsidRPr="00346B5E" w:rsidRDefault="00443224" w:rsidP="000D0C3C">
      <w:pPr>
        <w:spacing w:after="200"/>
        <w:rPr>
          <w:rFonts w:cs="Arial"/>
          <w:sz w:val="22"/>
          <w:szCs w:val="22"/>
          <w:lang w:eastAsia="en-US"/>
        </w:rPr>
      </w:pPr>
    </w:p>
    <w:sectPr w:rsidR="00443224" w:rsidRPr="00346B5E" w:rsidSect="005B1672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0" w:footer="20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B66DAF" w14:textId="77777777" w:rsidR="00CE0DD7" w:rsidRDefault="00CE0DD7" w:rsidP="00DB31C7">
      <w:r>
        <w:separator/>
      </w:r>
    </w:p>
  </w:endnote>
  <w:endnote w:type="continuationSeparator" w:id="0">
    <w:p w14:paraId="16596A3C" w14:textId="77777777" w:rsidR="00CE0DD7" w:rsidRDefault="00CE0DD7" w:rsidP="00DB31C7">
      <w:r>
        <w:continuationSeparator/>
      </w:r>
    </w:p>
  </w:endnote>
  <w:endnote w:type="continuationNotice" w:id="1">
    <w:p w14:paraId="4FF9D2FF" w14:textId="77777777" w:rsidR="00CE0DD7" w:rsidRDefault="00CE0D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6166452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7EE591" w14:textId="7A7FC2CA" w:rsidR="005B1672" w:rsidRPr="005B1672" w:rsidRDefault="005B1672">
        <w:pPr>
          <w:pStyle w:val="Footer"/>
          <w:jc w:val="center"/>
          <w:rPr>
            <w:sz w:val="18"/>
            <w:szCs w:val="18"/>
          </w:rPr>
        </w:pPr>
        <w:r w:rsidRPr="005B1672">
          <w:rPr>
            <w:sz w:val="18"/>
            <w:szCs w:val="18"/>
          </w:rPr>
          <w:fldChar w:fldCharType="begin"/>
        </w:r>
        <w:r w:rsidRPr="005B1672">
          <w:rPr>
            <w:sz w:val="18"/>
            <w:szCs w:val="18"/>
          </w:rPr>
          <w:instrText xml:space="preserve"> PAGE   \* MERGEFORMAT </w:instrText>
        </w:r>
        <w:r w:rsidRPr="005B1672">
          <w:rPr>
            <w:sz w:val="18"/>
            <w:szCs w:val="18"/>
          </w:rPr>
          <w:fldChar w:fldCharType="separate"/>
        </w:r>
        <w:r w:rsidRPr="005B1672">
          <w:rPr>
            <w:noProof/>
            <w:sz w:val="18"/>
            <w:szCs w:val="18"/>
          </w:rPr>
          <w:t>2</w:t>
        </w:r>
        <w:r w:rsidRPr="005B1672">
          <w:rPr>
            <w:noProof/>
            <w:sz w:val="18"/>
            <w:szCs w:val="18"/>
          </w:rPr>
          <w:fldChar w:fldCharType="end"/>
        </w:r>
      </w:p>
    </w:sdtContent>
  </w:sdt>
  <w:p w14:paraId="60B01B7B" w14:textId="5F325F89" w:rsidR="51D37EEC" w:rsidRDefault="51D37EEC" w:rsidP="51D37E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5CCC9" w14:textId="77777777" w:rsidR="00F65F42" w:rsidRDefault="00F65F42" w:rsidP="00F65F42">
    <w:pPr>
      <w:pStyle w:val="Footer"/>
    </w:pPr>
  </w:p>
  <w:p w14:paraId="64630F54" w14:textId="4D4D5451" w:rsidR="008A0A22" w:rsidRPr="00F65F42" w:rsidRDefault="008A0A22" w:rsidP="00F65F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2FF5A6" w14:textId="77777777" w:rsidR="00CE0DD7" w:rsidRDefault="00CE0DD7" w:rsidP="00DB31C7">
      <w:r>
        <w:separator/>
      </w:r>
    </w:p>
  </w:footnote>
  <w:footnote w:type="continuationSeparator" w:id="0">
    <w:p w14:paraId="4EB78E71" w14:textId="77777777" w:rsidR="00CE0DD7" w:rsidRDefault="00CE0DD7" w:rsidP="00DB31C7">
      <w:r>
        <w:continuationSeparator/>
      </w:r>
    </w:p>
  </w:footnote>
  <w:footnote w:type="continuationNotice" w:id="1">
    <w:p w14:paraId="243227AD" w14:textId="77777777" w:rsidR="00CE0DD7" w:rsidRDefault="00CE0DD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630F43" w14:textId="77777777" w:rsidR="0032561B" w:rsidRDefault="0032561B">
    <w:pPr>
      <w:pStyle w:val="Header"/>
    </w:pPr>
  </w:p>
  <w:p w14:paraId="64630F44" w14:textId="77777777" w:rsidR="0032561B" w:rsidRDefault="003256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630F45" w14:textId="426A49F5" w:rsidR="0032561B" w:rsidRDefault="00F36E3B" w:rsidP="00A870B3">
    <w:pPr>
      <w:pStyle w:val="Header"/>
      <w:tabs>
        <w:tab w:val="clear" w:pos="4513"/>
        <w:tab w:val="clear" w:pos="9026"/>
        <w:tab w:val="left" w:pos="2712"/>
      </w:tabs>
      <w:ind w:left="-1418"/>
    </w:pPr>
    <w:r w:rsidRPr="00C459E8">
      <w:rPr>
        <w:rFonts w:ascii="Raleway" w:hAnsi="Raleway"/>
        <w:noProof/>
        <w:color w:val="404040"/>
        <w:sz w:val="15"/>
        <w:szCs w:val="15"/>
      </w:rPr>
      <w:drawing>
        <wp:anchor distT="0" distB="0" distL="114300" distR="114300" simplePos="0" relativeHeight="251658240" behindDoc="0" locked="0" layoutInCell="1" allowOverlap="1" wp14:anchorId="64630F55" wp14:editId="4F18EA04">
          <wp:simplePos x="0" y="0"/>
          <wp:positionH relativeFrom="margin">
            <wp:posOffset>-546100</wp:posOffset>
          </wp:positionH>
          <wp:positionV relativeFrom="paragraph">
            <wp:posOffset>-393700</wp:posOffset>
          </wp:positionV>
          <wp:extent cx="2463800" cy="2463800"/>
          <wp:effectExtent l="0" t="0" r="0" b="0"/>
          <wp:wrapNone/>
          <wp:docPr id="1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3800" cy="2463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2561B">
      <w:tab/>
    </w:r>
  </w:p>
  <w:p w14:paraId="64630F46" w14:textId="4531DD4D" w:rsidR="00AF3418" w:rsidRDefault="00AF3418" w:rsidP="00A870B3">
    <w:pPr>
      <w:pStyle w:val="Header"/>
      <w:tabs>
        <w:tab w:val="clear" w:pos="4513"/>
        <w:tab w:val="clear" w:pos="9026"/>
        <w:tab w:val="left" w:pos="2712"/>
      </w:tabs>
      <w:ind w:left="-1418"/>
    </w:pPr>
  </w:p>
  <w:p w14:paraId="64630F47" w14:textId="0190DA2A" w:rsidR="00AF3418" w:rsidRDefault="00AF3418" w:rsidP="00A870B3">
    <w:pPr>
      <w:pStyle w:val="Header"/>
      <w:tabs>
        <w:tab w:val="clear" w:pos="4513"/>
        <w:tab w:val="clear" w:pos="9026"/>
        <w:tab w:val="left" w:pos="2712"/>
      </w:tabs>
      <w:ind w:left="-1418"/>
    </w:pPr>
  </w:p>
  <w:p w14:paraId="68A6AF9F" w14:textId="08D03182" w:rsidR="00F36E3B" w:rsidRDefault="00B46A1A" w:rsidP="00F36E3B">
    <w:pPr>
      <w:pStyle w:val="Header"/>
      <w:tabs>
        <w:tab w:val="left" w:pos="2712"/>
      </w:tabs>
      <w:spacing w:after="0" w:line="240" w:lineRule="auto"/>
      <w:ind w:left="-1418"/>
      <w:rPr>
        <w:rFonts w:ascii="Raleway" w:hAnsi="Raleway"/>
        <w:color w:val="404040"/>
        <w:sz w:val="15"/>
        <w:szCs w:val="15"/>
      </w:rPr>
    </w:pPr>
    <w:r>
      <w:rPr>
        <w:rFonts w:cs="Arial"/>
        <w:color w:val="404040" w:themeColor="text1" w:themeTint="BF"/>
        <w:sz w:val="20"/>
        <w:szCs w:val="20"/>
      </w:rPr>
      <w:tab/>
    </w:r>
    <w:r>
      <w:rPr>
        <w:rFonts w:cs="Arial"/>
        <w:color w:val="404040" w:themeColor="text1" w:themeTint="BF"/>
        <w:sz w:val="20"/>
        <w:szCs w:val="20"/>
      </w:rPr>
      <w:tab/>
    </w:r>
    <w:r>
      <w:rPr>
        <w:rFonts w:cs="Arial"/>
        <w:color w:val="404040" w:themeColor="text1" w:themeTint="BF"/>
        <w:sz w:val="20"/>
        <w:szCs w:val="20"/>
      </w:rPr>
      <w:tab/>
    </w:r>
  </w:p>
  <w:p w14:paraId="6E525767" w14:textId="77777777" w:rsidR="00F36E3B" w:rsidRDefault="00F36E3B" w:rsidP="00F36E3B">
    <w:pPr>
      <w:pStyle w:val="Header"/>
      <w:tabs>
        <w:tab w:val="left" w:pos="2712"/>
      </w:tabs>
      <w:spacing w:after="0" w:line="240" w:lineRule="auto"/>
      <w:ind w:left="-1418"/>
      <w:rPr>
        <w:rFonts w:ascii="Raleway" w:hAnsi="Raleway"/>
        <w:color w:val="404040"/>
        <w:sz w:val="15"/>
        <w:szCs w:val="15"/>
      </w:rPr>
    </w:pPr>
  </w:p>
  <w:p w14:paraId="7A39BC87" w14:textId="77777777" w:rsidR="00F36E3B" w:rsidRDefault="00F36E3B" w:rsidP="00F36E3B">
    <w:pPr>
      <w:pStyle w:val="Header"/>
      <w:tabs>
        <w:tab w:val="left" w:pos="2712"/>
      </w:tabs>
      <w:spacing w:after="0" w:line="240" w:lineRule="auto"/>
      <w:ind w:left="-1418"/>
      <w:rPr>
        <w:rFonts w:ascii="Raleway" w:hAnsi="Raleway"/>
        <w:color w:val="404040"/>
        <w:sz w:val="15"/>
        <w:szCs w:val="15"/>
      </w:rPr>
    </w:pPr>
  </w:p>
  <w:p w14:paraId="41449F76" w14:textId="77777777" w:rsidR="00F36E3B" w:rsidRDefault="00F36E3B" w:rsidP="00F36E3B">
    <w:pPr>
      <w:pStyle w:val="Header"/>
      <w:tabs>
        <w:tab w:val="left" w:pos="2712"/>
      </w:tabs>
      <w:spacing w:after="0" w:line="240" w:lineRule="auto"/>
      <w:ind w:left="-1418"/>
      <w:rPr>
        <w:rFonts w:ascii="Raleway" w:hAnsi="Raleway"/>
        <w:color w:val="404040"/>
        <w:sz w:val="15"/>
        <w:szCs w:val="15"/>
      </w:rPr>
    </w:pPr>
  </w:p>
  <w:p w14:paraId="084E3DF0" w14:textId="77777777" w:rsidR="00F36E3B" w:rsidRPr="00C459E8" w:rsidRDefault="00F36E3B" w:rsidP="00F36E3B">
    <w:pPr>
      <w:pStyle w:val="Header"/>
      <w:tabs>
        <w:tab w:val="left" w:pos="2712"/>
      </w:tabs>
      <w:spacing w:after="0" w:line="240" w:lineRule="auto"/>
      <w:ind w:left="-1418"/>
      <w:rPr>
        <w:rFonts w:ascii="Raleway" w:hAnsi="Raleway"/>
        <w:b/>
        <w:bCs/>
        <w:color w:val="404040"/>
        <w:sz w:val="15"/>
        <w:szCs w:val="15"/>
      </w:rPr>
    </w:pPr>
  </w:p>
  <w:p w14:paraId="64630F4D" w14:textId="282A6D01" w:rsidR="00AF3418" w:rsidRPr="00C459E8" w:rsidRDefault="00AF3418" w:rsidP="003B3902">
    <w:pPr>
      <w:pStyle w:val="Header"/>
      <w:tabs>
        <w:tab w:val="clear" w:pos="4513"/>
        <w:tab w:val="clear" w:pos="9026"/>
        <w:tab w:val="left" w:pos="2712"/>
      </w:tabs>
      <w:spacing w:after="0" w:line="240" w:lineRule="auto"/>
      <w:ind w:left="-1418"/>
      <w:jc w:val="right"/>
      <w:rPr>
        <w:rFonts w:ascii="Raleway" w:hAnsi="Raleway"/>
        <w:b/>
        <w:bCs/>
        <w:color w:val="404040"/>
        <w:sz w:val="15"/>
        <w:szCs w:val="1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206F8D"/>
    <w:multiLevelType w:val="hybridMultilevel"/>
    <w:tmpl w:val="BF42B7EE"/>
    <w:lvl w:ilvl="0" w:tplc="1C1CE27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76681A"/>
    <w:multiLevelType w:val="hybridMultilevel"/>
    <w:tmpl w:val="DEA854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F4813D6"/>
    <w:multiLevelType w:val="hybridMultilevel"/>
    <w:tmpl w:val="C292E38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5930856"/>
    <w:multiLevelType w:val="hybridMultilevel"/>
    <w:tmpl w:val="D65AB3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6321397">
    <w:abstractNumId w:val="0"/>
  </w:num>
  <w:num w:numId="2" w16cid:durableId="1604334985">
    <w:abstractNumId w:val="3"/>
  </w:num>
  <w:num w:numId="3" w16cid:durableId="1049110652">
    <w:abstractNumId w:val="1"/>
  </w:num>
  <w:num w:numId="4" w16cid:durableId="5683463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0D592B92-80A8-49EA-928A-57E154BC77BF}"/>
    <w:docVar w:name="dgnword-eventsink" w:val="2620738100528"/>
  </w:docVars>
  <w:rsids>
    <w:rsidRoot w:val="002F0DEB"/>
    <w:rsid w:val="000000B6"/>
    <w:rsid w:val="00000D1D"/>
    <w:rsid w:val="00003256"/>
    <w:rsid w:val="00022BB4"/>
    <w:rsid w:val="00023C6D"/>
    <w:rsid w:val="00041D64"/>
    <w:rsid w:val="00044771"/>
    <w:rsid w:val="00057FEE"/>
    <w:rsid w:val="00065A19"/>
    <w:rsid w:val="0006652A"/>
    <w:rsid w:val="00075F67"/>
    <w:rsid w:val="00085612"/>
    <w:rsid w:val="0008732C"/>
    <w:rsid w:val="000B65CA"/>
    <w:rsid w:val="000C20B1"/>
    <w:rsid w:val="000C2429"/>
    <w:rsid w:val="000C7E88"/>
    <w:rsid w:val="000D0C3C"/>
    <w:rsid w:val="000E3C0A"/>
    <w:rsid w:val="000E46FE"/>
    <w:rsid w:val="000E4EE0"/>
    <w:rsid w:val="0010548E"/>
    <w:rsid w:val="00116088"/>
    <w:rsid w:val="001217FF"/>
    <w:rsid w:val="0014029A"/>
    <w:rsid w:val="00141150"/>
    <w:rsid w:val="00145A62"/>
    <w:rsid w:val="0015390E"/>
    <w:rsid w:val="00154D54"/>
    <w:rsid w:val="00166450"/>
    <w:rsid w:val="00197F4E"/>
    <w:rsid w:val="001A0F2D"/>
    <w:rsid w:val="001A7753"/>
    <w:rsid w:val="001B2DBD"/>
    <w:rsid w:val="001D04BA"/>
    <w:rsid w:val="001E4737"/>
    <w:rsid w:val="001E6B6F"/>
    <w:rsid w:val="001F421C"/>
    <w:rsid w:val="001F4461"/>
    <w:rsid w:val="001F5AFC"/>
    <w:rsid w:val="001F7222"/>
    <w:rsid w:val="00200A90"/>
    <w:rsid w:val="002015DD"/>
    <w:rsid w:val="00217FA2"/>
    <w:rsid w:val="00237634"/>
    <w:rsid w:val="00252A42"/>
    <w:rsid w:val="00253239"/>
    <w:rsid w:val="00262F21"/>
    <w:rsid w:val="002660FE"/>
    <w:rsid w:val="002703F1"/>
    <w:rsid w:val="00286916"/>
    <w:rsid w:val="002915F2"/>
    <w:rsid w:val="002A241C"/>
    <w:rsid w:val="002A2A47"/>
    <w:rsid w:val="002A3990"/>
    <w:rsid w:val="002A4802"/>
    <w:rsid w:val="002B226F"/>
    <w:rsid w:val="002B4797"/>
    <w:rsid w:val="002B4CB6"/>
    <w:rsid w:val="002D0872"/>
    <w:rsid w:val="002D3588"/>
    <w:rsid w:val="002D5CC3"/>
    <w:rsid w:val="002D6708"/>
    <w:rsid w:val="002E30A4"/>
    <w:rsid w:val="002E65D1"/>
    <w:rsid w:val="002F0DEB"/>
    <w:rsid w:val="002F20C2"/>
    <w:rsid w:val="002F6106"/>
    <w:rsid w:val="00310B1A"/>
    <w:rsid w:val="00313834"/>
    <w:rsid w:val="003239F5"/>
    <w:rsid w:val="0032561B"/>
    <w:rsid w:val="0033422A"/>
    <w:rsid w:val="003353EA"/>
    <w:rsid w:val="00340E8B"/>
    <w:rsid w:val="00346B5E"/>
    <w:rsid w:val="003917A8"/>
    <w:rsid w:val="00395002"/>
    <w:rsid w:val="003A7349"/>
    <w:rsid w:val="003B3902"/>
    <w:rsid w:val="003B6B14"/>
    <w:rsid w:val="003C53E3"/>
    <w:rsid w:val="003D1BD3"/>
    <w:rsid w:val="003D47C6"/>
    <w:rsid w:val="003D5796"/>
    <w:rsid w:val="003D5FDE"/>
    <w:rsid w:val="003F210D"/>
    <w:rsid w:val="003F488A"/>
    <w:rsid w:val="003F5E14"/>
    <w:rsid w:val="00405E84"/>
    <w:rsid w:val="00441DD3"/>
    <w:rsid w:val="00443224"/>
    <w:rsid w:val="00453EFD"/>
    <w:rsid w:val="00456D99"/>
    <w:rsid w:val="00466107"/>
    <w:rsid w:val="00467BD6"/>
    <w:rsid w:val="004742D7"/>
    <w:rsid w:val="00475976"/>
    <w:rsid w:val="00482C67"/>
    <w:rsid w:val="0048753B"/>
    <w:rsid w:val="004A3532"/>
    <w:rsid w:val="004B45EF"/>
    <w:rsid w:val="004B5B3A"/>
    <w:rsid w:val="004D1783"/>
    <w:rsid w:val="004D2C60"/>
    <w:rsid w:val="004D6B18"/>
    <w:rsid w:val="004E0DA4"/>
    <w:rsid w:val="004F73AD"/>
    <w:rsid w:val="005230D0"/>
    <w:rsid w:val="0055090E"/>
    <w:rsid w:val="005513B6"/>
    <w:rsid w:val="005656E4"/>
    <w:rsid w:val="0057688F"/>
    <w:rsid w:val="00586750"/>
    <w:rsid w:val="00592616"/>
    <w:rsid w:val="00597E85"/>
    <w:rsid w:val="005A20E9"/>
    <w:rsid w:val="005B1672"/>
    <w:rsid w:val="005B6D5A"/>
    <w:rsid w:val="005D336A"/>
    <w:rsid w:val="005D6FCD"/>
    <w:rsid w:val="005F36B3"/>
    <w:rsid w:val="005F7284"/>
    <w:rsid w:val="00605389"/>
    <w:rsid w:val="0060752E"/>
    <w:rsid w:val="00616516"/>
    <w:rsid w:val="006202DB"/>
    <w:rsid w:val="00626A65"/>
    <w:rsid w:val="006319D7"/>
    <w:rsid w:val="00641282"/>
    <w:rsid w:val="006450A4"/>
    <w:rsid w:val="00646E2A"/>
    <w:rsid w:val="006506C8"/>
    <w:rsid w:val="00657447"/>
    <w:rsid w:val="006608B3"/>
    <w:rsid w:val="00672A0F"/>
    <w:rsid w:val="006866B4"/>
    <w:rsid w:val="00695635"/>
    <w:rsid w:val="006A21F3"/>
    <w:rsid w:val="006B2F26"/>
    <w:rsid w:val="006B531B"/>
    <w:rsid w:val="006C21B9"/>
    <w:rsid w:val="006D6B7E"/>
    <w:rsid w:val="006E17B4"/>
    <w:rsid w:val="007164B2"/>
    <w:rsid w:val="00730E2A"/>
    <w:rsid w:val="00731C07"/>
    <w:rsid w:val="00731DE3"/>
    <w:rsid w:val="00732551"/>
    <w:rsid w:val="0073360B"/>
    <w:rsid w:val="007342C3"/>
    <w:rsid w:val="00735D52"/>
    <w:rsid w:val="007467FD"/>
    <w:rsid w:val="007536F5"/>
    <w:rsid w:val="007576D2"/>
    <w:rsid w:val="00760EB1"/>
    <w:rsid w:val="00767D00"/>
    <w:rsid w:val="007706B4"/>
    <w:rsid w:val="00772165"/>
    <w:rsid w:val="00773F52"/>
    <w:rsid w:val="007749F1"/>
    <w:rsid w:val="00777DDB"/>
    <w:rsid w:val="00780321"/>
    <w:rsid w:val="00780537"/>
    <w:rsid w:val="00784215"/>
    <w:rsid w:val="00791BC6"/>
    <w:rsid w:val="007A2FA9"/>
    <w:rsid w:val="007B1A51"/>
    <w:rsid w:val="007C0C8F"/>
    <w:rsid w:val="007C3605"/>
    <w:rsid w:val="007D096B"/>
    <w:rsid w:val="007D1143"/>
    <w:rsid w:val="007E2409"/>
    <w:rsid w:val="007E2826"/>
    <w:rsid w:val="007F0FCF"/>
    <w:rsid w:val="008016D6"/>
    <w:rsid w:val="00801DA1"/>
    <w:rsid w:val="00815A86"/>
    <w:rsid w:val="00816F59"/>
    <w:rsid w:val="00840382"/>
    <w:rsid w:val="008510AC"/>
    <w:rsid w:val="00852CB5"/>
    <w:rsid w:val="00865DD9"/>
    <w:rsid w:val="00867809"/>
    <w:rsid w:val="00874272"/>
    <w:rsid w:val="008876BD"/>
    <w:rsid w:val="008A0A22"/>
    <w:rsid w:val="008A1A39"/>
    <w:rsid w:val="008A1B98"/>
    <w:rsid w:val="008B5B5F"/>
    <w:rsid w:val="008C33FC"/>
    <w:rsid w:val="008F3070"/>
    <w:rsid w:val="008F40CC"/>
    <w:rsid w:val="008F68A0"/>
    <w:rsid w:val="00903B3A"/>
    <w:rsid w:val="00922FA3"/>
    <w:rsid w:val="00924B02"/>
    <w:rsid w:val="009569E0"/>
    <w:rsid w:val="0096743B"/>
    <w:rsid w:val="009750B3"/>
    <w:rsid w:val="00987C21"/>
    <w:rsid w:val="009918B6"/>
    <w:rsid w:val="00993527"/>
    <w:rsid w:val="00993C1C"/>
    <w:rsid w:val="009A50D9"/>
    <w:rsid w:val="009A7954"/>
    <w:rsid w:val="009B3BBF"/>
    <w:rsid w:val="009C2774"/>
    <w:rsid w:val="009C3DC0"/>
    <w:rsid w:val="009E4B9F"/>
    <w:rsid w:val="009E5010"/>
    <w:rsid w:val="00A372A5"/>
    <w:rsid w:val="00A432AE"/>
    <w:rsid w:val="00A45598"/>
    <w:rsid w:val="00A476E4"/>
    <w:rsid w:val="00A50843"/>
    <w:rsid w:val="00A50D2B"/>
    <w:rsid w:val="00A529C5"/>
    <w:rsid w:val="00A54FC4"/>
    <w:rsid w:val="00A55F23"/>
    <w:rsid w:val="00A7745C"/>
    <w:rsid w:val="00A81CB2"/>
    <w:rsid w:val="00A870B3"/>
    <w:rsid w:val="00A908C9"/>
    <w:rsid w:val="00A94042"/>
    <w:rsid w:val="00AA092E"/>
    <w:rsid w:val="00AA1CBB"/>
    <w:rsid w:val="00AA30F7"/>
    <w:rsid w:val="00AB5D3D"/>
    <w:rsid w:val="00AC3327"/>
    <w:rsid w:val="00AC6E08"/>
    <w:rsid w:val="00AD759A"/>
    <w:rsid w:val="00AD7991"/>
    <w:rsid w:val="00AF3418"/>
    <w:rsid w:val="00AF5833"/>
    <w:rsid w:val="00AF7EA6"/>
    <w:rsid w:val="00B01282"/>
    <w:rsid w:val="00B052E4"/>
    <w:rsid w:val="00B16DC7"/>
    <w:rsid w:val="00B3023D"/>
    <w:rsid w:val="00B33B55"/>
    <w:rsid w:val="00B42B6C"/>
    <w:rsid w:val="00B46A1A"/>
    <w:rsid w:val="00B46C10"/>
    <w:rsid w:val="00B57422"/>
    <w:rsid w:val="00B641C0"/>
    <w:rsid w:val="00B64BBB"/>
    <w:rsid w:val="00B73A2A"/>
    <w:rsid w:val="00B83851"/>
    <w:rsid w:val="00B932B3"/>
    <w:rsid w:val="00BA364E"/>
    <w:rsid w:val="00BA4292"/>
    <w:rsid w:val="00BC094A"/>
    <w:rsid w:val="00BF13D9"/>
    <w:rsid w:val="00BF6D93"/>
    <w:rsid w:val="00BF778D"/>
    <w:rsid w:val="00BF7D35"/>
    <w:rsid w:val="00C336D8"/>
    <w:rsid w:val="00C34B13"/>
    <w:rsid w:val="00C459E8"/>
    <w:rsid w:val="00C5530F"/>
    <w:rsid w:val="00C5680C"/>
    <w:rsid w:val="00C5799F"/>
    <w:rsid w:val="00C629C9"/>
    <w:rsid w:val="00C6525B"/>
    <w:rsid w:val="00C67188"/>
    <w:rsid w:val="00C766C1"/>
    <w:rsid w:val="00C8591C"/>
    <w:rsid w:val="00CD1140"/>
    <w:rsid w:val="00CD3BD9"/>
    <w:rsid w:val="00CD5431"/>
    <w:rsid w:val="00CE0DD7"/>
    <w:rsid w:val="00CE3080"/>
    <w:rsid w:val="00CE7F79"/>
    <w:rsid w:val="00CF45A6"/>
    <w:rsid w:val="00D05F05"/>
    <w:rsid w:val="00D404EB"/>
    <w:rsid w:val="00D467AC"/>
    <w:rsid w:val="00D47F40"/>
    <w:rsid w:val="00D51EA6"/>
    <w:rsid w:val="00D84B2A"/>
    <w:rsid w:val="00D85F21"/>
    <w:rsid w:val="00DA0348"/>
    <w:rsid w:val="00DA0847"/>
    <w:rsid w:val="00DB0E09"/>
    <w:rsid w:val="00DB31C7"/>
    <w:rsid w:val="00DB3F9B"/>
    <w:rsid w:val="00DC3E12"/>
    <w:rsid w:val="00DD0535"/>
    <w:rsid w:val="00DE09FB"/>
    <w:rsid w:val="00DE2E48"/>
    <w:rsid w:val="00DE53E6"/>
    <w:rsid w:val="00DE5C0C"/>
    <w:rsid w:val="00DE604D"/>
    <w:rsid w:val="00DF1E35"/>
    <w:rsid w:val="00DF2E9C"/>
    <w:rsid w:val="00DF63D6"/>
    <w:rsid w:val="00E040D2"/>
    <w:rsid w:val="00E0672D"/>
    <w:rsid w:val="00E11113"/>
    <w:rsid w:val="00E129A0"/>
    <w:rsid w:val="00E12A7F"/>
    <w:rsid w:val="00E25A55"/>
    <w:rsid w:val="00E271DC"/>
    <w:rsid w:val="00E30DDF"/>
    <w:rsid w:val="00E350EB"/>
    <w:rsid w:val="00E412D8"/>
    <w:rsid w:val="00E42F9E"/>
    <w:rsid w:val="00E510DA"/>
    <w:rsid w:val="00E63B9E"/>
    <w:rsid w:val="00E70AF5"/>
    <w:rsid w:val="00E74DCA"/>
    <w:rsid w:val="00EA2287"/>
    <w:rsid w:val="00EA697C"/>
    <w:rsid w:val="00EA7B3E"/>
    <w:rsid w:val="00EB36CC"/>
    <w:rsid w:val="00EC2452"/>
    <w:rsid w:val="00EC2F5E"/>
    <w:rsid w:val="00ED0D58"/>
    <w:rsid w:val="00ED2382"/>
    <w:rsid w:val="00EE7DBE"/>
    <w:rsid w:val="00EF71FB"/>
    <w:rsid w:val="00EF7798"/>
    <w:rsid w:val="00F1257E"/>
    <w:rsid w:val="00F17BB0"/>
    <w:rsid w:val="00F17FA9"/>
    <w:rsid w:val="00F36E3B"/>
    <w:rsid w:val="00F37338"/>
    <w:rsid w:val="00F6447B"/>
    <w:rsid w:val="00F65F42"/>
    <w:rsid w:val="00F71844"/>
    <w:rsid w:val="00F726BC"/>
    <w:rsid w:val="00F84E39"/>
    <w:rsid w:val="00F86CD9"/>
    <w:rsid w:val="00F90B5F"/>
    <w:rsid w:val="00F943BA"/>
    <w:rsid w:val="00FC0C88"/>
    <w:rsid w:val="00FD3611"/>
    <w:rsid w:val="00FD5B7D"/>
    <w:rsid w:val="00FF2556"/>
    <w:rsid w:val="00FF7E18"/>
    <w:rsid w:val="05BC8419"/>
    <w:rsid w:val="06BA1019"/>
    <w:rsid w:val="0F38903B"/>
    <w:rsid w:val="17F32A74"/>
    <w:rsid w:val="182A4E92"/>
    <w:rsid w:val="19650EFC"/>
    <w:rsid w:val="1C10252B"/>
    <w:rsid w:val="1E733962"/>
    <w:rsid w:val="20C15ECB"/>
    <w:rsid w:val="2117F2C3"/>
    <w:rsid w:val="225EF0BA"/>
    <w:rsid w:val="253E1A64"/>
    <w:rsid w:val="25FD1BB7"/>
    <w:rsid w:val="280DA980"/>
    <w:rsid w:val="28590110"/>
    <w:rsid w:val="29F00550"/>
    <w:rsid w:val="2BD90D3F"/>
    <w:rsid w:val="311117FD"/>
    <w:rsid w:val="323DF2B5"/>
    <w:rsid w:val="33028DC0"/>
    <w:rsid w:val="34476453"/>
    <w:rsid w:val="34E049CA"/>
    <w:rsid w:val="3696B5BC"/>
    <w:rsid w:val="371448A2"/>
    <w:rsid w:val="38A4177E"/>
    <w:rsid w:val="3995A1E8"/>
    <w:rsid w:val="3BCA27EB"/>
    <w:rsid w:val="3C3A7C6A"/>
    <w:rsid w:val="3C5E907A"/>
    <w:rsid w:val="3CA5C7B1"/>
    <w:rsid w:val="3DD364E1"/>
    <w:rsid w:val="41746DE5"/>
    <w:rsid w:val="437F0A84"/>
    <w:rsid w:val="44EEDB54"/>
    <w:rsid w:val="46B80840"/>
    <w:rsid w:val="47474DCB"/>
    <w:rsid w:val="494AC5CB"/>
    <w:rsid w:val="4974962D"/>
    <w:rsid w:val="4A705D9F"/>
    <w:rsid w:val="4EF2D32E"/>
    <w:rsid w:val="4F51EABD"/>
    <w:rsid w:val="508A8D30"/>
    <w:rsid w:val="51D37EEC"/>
    <w:rsid w:val="5768EDEA"/>
    <w:rsid w:val="57DC4390"/>
    <w:rsid w:val="58649E2C"/>
    <w:rsid w:val="5B66634A"/>
    <w:rsid w:val="5BBFA63B"/>
    <w:rsid w:val="5BF18BDA"/>
    <w:rsid w:val="5C572E1F"/>
    <w:rsid w:val="5DDF8E9F"/>
    <w:rsid w:val="5E647FD5"/>
    <w:rsid w:val="5EEFEF4A"/>
    <w:rsid w:val="6119D663"/>
    <w:rsid w:val="625687D5"/>
    <w:rsid w:val="648A8337"/>
    <w:rsid w:val="64FAD867"/>
    <w:rsid w:val="655E0637"/>
    <w:rsid w:val="6B6FB3E2"/>
    <w:rsid w:val="6F91355F"/>
    <w:rsid w:val="6F9F1540"/>
    <w:rsid w:val="7050C718"/>
    <w:rsid w:val="70C11850"/>
    <w:rsid w:val="726E0321"/>
    <w:rsid w:val="744D77B2"/>
    <w:rsid w:val="75DC9D9F"/>
    <w:rsid w:val="770E7EC7"/>
    <w:rsid w:val="7A6D7BAD"/>
    <w:rsid w:val="7B1366D2"/>
    <w:rsid w:val="7E259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630F3C"/>
  <w15:docId w15:val="{984315BB-B4A6-483B-AB42-2ED8340D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6B5E"/>
    <w:pPr>
      <w:spacing w:after="120"/>
    </w:pPr>
    <w:rPr>
      <w:rFonts w:eastAsia="Times New Roman" w:cs="Times New Roman"/>
      <w:color w:val="000000" w:themeColor="text1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0DA4"/>
    <w:pPr>
      <w:keepNext/>
      <w:keepLines/>
      <w:spacing w:before="240" w:after="0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096B"/>
    <w:pPr>
      <w:keepNext/>
      <w:keepLines/>
      <w:spacing w:before="160"/>
      <w:outlineLvl w:val="1"/>
    </w:pPr>
    <w:rPr>
      <w:rFonts w:eastAsiaTheme="majorEastAsia" w:cstheme="majorBidi"/>
      <w:b/>
      <w:color w:val="auto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D096B"/>
    <w:pPr>
      <w:keepNext/>
      <w:keepLines/>
      <w:spacing w:before="120" w:after="0"/>
      <w:outlineLvl w:val="2"/>
    </w:pPr>
    <w:rPr>
      <w:rFonts w:eastAsiaTheme="majorEastAsia" w:cstheme="majorBidi"/>
      <w:b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31C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31C7"/>
  </w:style>
  <w:style w:type="paragraph" w:styleId="Footer">
    <w:name w:val="footer"/>
    <w:basedOn w:val="Normal"/>
    <w:link w:val="FooterChar"/>
    <w:uiPriority w:val="99"/>
    <w:unhideWhenUsed/>
    <w:rsid w:val="00DB31C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31C7"/>
  </w:style>
  <w:style w:type="paragraph" w:styleId="BalloonText">
    <w:name w:val="Balloon Text"/>
    <w:basedOn w:val="Normal"/>
    <w:link w:val="BalloonTextChar"/>
    <w:uiPriority w:val="99"/>
    <w:semiHidden/>
    <w:unhideWhenUsed/>
    <w:rsid w:val="00DB31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1C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F341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D5B7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E0DA4"/>
    <w:rPr>
      <w:rFonts w:eastAsiaTheme="majorEastAsia" w:cstheme="majorBidi"/>
      <w:b/>
      <w:color w:val="000000" w:themeColor="text1"/>
      <w:sz w:val="28"/>
      <w:szCs w:val="32"/>
      <w:lang w:eastAsia="en-GB"/>
    </w:rPr>
  </w:style>
  <w:style w:type="paragraph" w:styleId="Revision">
    <w:name w:val="Revision"/>
    <w:hidden/>
    <w:uiPriority w:val="99"/>
    <w:semiHidden/>
    <w:rsid w:val="00B83851"/>
    <w:pPr>
      <w:spacing w:after="0" w:line="240" w:lineRule="auto"/>
    </w:pPr>
    <w:rPr>
      <w:rFonts w:eastAsia="Times New Roman" w:cs="Times New Roman"/>
      <w:color w:val="000000" w:themeColor="text1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B5D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5D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5D3D"/>
    <w:rPr>
      <w:rFonts w:eastAsia="Times New Roman" w:cs="Times New Roman"/>
      <w:color w:val="000000" w:themeColor="text1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5D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5D3D"/>
    <w:rPr>
      <w:rFonts w:eastAsia="Times New Roman" w:cs="Times New Roman"/>
      <w:b/>
      <w:bCs/>
      <w:color w:val="000000" w:themeColor="text1"/>
      <w:sz w:val="20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7D096B"/>
    <w:rPr>
      <w:rFonts w:eastAsiaTheme="majorEastAsia" w:cstheme="majorBidi"/>
      <w:b/>
      <w:szCs w:val="2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7D096B"/>
    <w:rPr>
      <w:rFonts w:eastAsiaTheme="majorEastAsia" w:cstheme="majorBidi"/>
      <w:b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2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hian.short\AppData\Local\Microsoft\Windows\Temporary%20Internet%20Files\Content.IE5\KG02ZJSX\New%20NIACE%20Colour%20Letterhead%20template%20v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4127354-1402-4f1d-ba7f-e03d5a775dfb" xsi:nil="true"/>
    <lcf76f155ced4ddcb4097134ff3c332f xmlns="584d0364-7918-4bad-9ac4-96c953befb6c">
      <Terms xmlns="http://schemas.microsoft.com/office/infopath/2007/PartnerControls"/>
    </lcf76f155ced4ddcb4097134ff3c332f>
    <SharedWithUsers xmlns="d4127354-1402-4f1d-ba7f-e03d5a775dfb">
      <UserInfo>
        <DisplayName>Emily Jones</DisplayName>
        <AccountId>46</AccountId>
        <AccountType/>
      </UserInfo>
      <UserInfo>
        <DisplayName>Sarah Perry</DisplayName>
        <AccountId>70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39A6DFF28C4A4A935FC2EDFFDF11A8" ma:contentTypeVersion="19" ma:contentTypeDescription="Create a new document." ma:contentTypeScope="" ma:versionID="eeaef299cf47d77b69ff4ba2ef818ee0">
  <xsd:schema xmlns:xsd="http://www.w3.org/2001/XMLSchema" xmlns:xs="http://www.w3.org/2001/XMLSchema" xmlns:p="http://schemas.microsoft.com/office/2006/metadata/properties" xmlns:ns2="584d0364-7918-4bad-9ac4-96c953befb6c" xmlns:ns3="d4127354-1402-4f1d-ba7f-e03d5a775dfb" targetNamespace="http://schemas.microsoft.com/office/2006/metadata/properties" ma:root="true" ma:fieldsID="4d06bc3db541dab817d7d26455ef36c5" ns2:_="" ns3:_="">
    <xsd:import namespace="584d0364-7918-4bad-9ac4-96c953befb6c"/>
    <xsd:import namespace="d4127354-1402-4f1d-ba7f-e03d5a775d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4d0364-7918-4bad-9ac4-96c953befb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42bce91-9457-43a8-9e1d-1612484c2a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127354-1402-4f1d-ba7f-e03d5a775df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8a02af6-4560-4867-8c94-3f6e6a211659}" ma:internalName="TaxCatchAll" ma:showField="CatchAllData" ma:web="d4127354-1402-4f1d-ba7f-e03d5a775d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1CA0C7-2BE7-4C6F-8F1D-81EE3615BAD7}">
  <ds:schemaRefs>
    <ds:schemaRef ds:uri="http://schemas.microsoft.com/office/2006/metadata/properties"/>
    <ds:schemaRef ds:uri="http://schemas.microsoft.com/office/infopath/2007/PartnerControls"/>
    <ds:schemaRef ds:uri="d4127354-1402-4f1d-ba7f-e03d5a775dfb"/>
    <ds:schemaRef ds:uri="584d0364-7918-4bad-9ac4-96c953befb6c"/>
  </ds:schemaRefs>
</ds:datastoreItem>
</file>

<file path=customXml/itemProps2.xml><?xml version="1.0" encoding="utf-8"?>
<ds:datastoreItem xmlns:ds="http://schemas.openxmlformats.org/officeDocument/2006/customXml" ds:itemID="{7AFE65A3-E0B6-463B-996D-0A23A556FE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D00D75-D0C5-4EB4-B905-9F8ABEC3B3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4d0364-7918-4bad-9ac4-96c953befb6c"/>
    <ds:schemaRef ds:uri="d4127354-1402-4f1d-ba7f-e03d5a775d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NIACE Colour Letterhead template v3</Template>
  <TotalTime>0</TotalTime>
  <Pages>1</Pages>
  <Words>248</Words>
  <Characters>1420</Characters>
  <Application>Microsoft Office Word</Application>
  <DocSecurity>4</DocSecurity>
  <Lines>11</Lines>
  <Paragraphs>3</Paragraphs>
  <ScaleCrop>false</ScaleCrop>
  <Company>NIACE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rhian.short</dc:creator>
  <cp:keywords/>
  <cp:lastModifiedBy>Joanne Muigua</cp:lastModifiedBy>
  <cp:revision>2</cp:revision>
  <cp:lastPrinted>2025-08-27T18:45:00Z</cp:lastPrinted>
  <dcterms:created xsi:type="dcterms:W3CDTF">2025-09-26T12:45:00Z</dcterms:created>
  <dcterms:modified xsi:type="dcterms:W3CDTF">2025-09-26T12:45:00Z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0x0101005B39A6DFF28C4A4A935FC2EDFFDF11A8</vt:lpwstr>
  </property>
  <property fmtid="{D5CDD505-2E9C-101B-9397-08002B2CF9AE}" pid="3" name="AuthorIds_UIVersion_5120">
    <vt:lpwstr>23</vt:lpwstr>
  </property>
  <property fmtid="{D5CDD505-2E9C-101B-9397-08002B2CF9AE}" pid="4" name="MediaServiceImageTags">
    <vt:lpwstr/>
  </property>
</Properties>
</file>